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D5B9">
      <w:pPr>
        <w:widowControl/>
        <w:shd w:val="clear" w:color="auto" w:fill="FFFFFF"/>
        <w:spacing w:after="40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36"/>
          <w:sz w:val="44"/>
          <w:szCs w:val="44"/>
          <w:lang w:val="en-US" w:eastAsia="zh-CN"/>
        </w:rPr>
        <w:t>芜湖学院2024-2025学年“十佳社团”名单</w:t>
      </w:r>
    </w:p>
    <w:tbl>
      <w:tblPr>
        <w:tblStyle w:val="6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802"/>
        <w:gridCol w:w="2559"/>
        <w:gridCol w:w="1474"/>
        <w:gridCol w:w="1148"/>
      </w:tblGrid>
      <w:tr w14:paraId="3535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9" w:type="dxa"/>
            <w:shd w:val="clear" w:color="auto" w:fill="F1F1F1" w:themeFill="background1" w:themeFillShade="F2"/>
            <w:vAlign w:val="center"/>
          </w:tcPr>
          <w:p w14:paraId="254A9BE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02" w:type="dxa"/>
            <w:shd w:val="clear" w:color="auto" w:fill="F1F1F1" w:themeFill="background1" w:themeFillShade="F2"/>
            <w:vAlign w:val="center"/>
          </w:tcPr>
          <w:p w14:paraId="2BBAF24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社团名称</w:t>
            </w:r>
          </w:p>
        </w:tc>
        <w:tc>
          <w:tcPr>
            <w:tcW w:w="2559" w:type="dxa"/>
            <w:shd w:val="clear" w:color="auto" w:fill="F1F1F1" w:themeFill="background1" w:themeFillShade="F2"/>
            <w:vAlign w:val="center"/>
          </w:tcPr>
          <w:p w14:paraId="2B02D9C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业务指导单位</w:t>
            </w:r>
          </w:p>
        </w:tc>
        <w:tc>
          <w:tcPr>
            <w:tcW w:w="1474" w:type="dxa"/>
            <w:shd w:val="clear" w:color="auto" w:fill="F1F1F1" w:themeFill="background1" w:themeFillShade="F2"/>
            <w:vAlign w:val="center"/>
          </w:tcPr>
          <w:p w14:paraId="16F25AF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148" w:type="dxa"/>
            <w:shd w:val="clear" w:color="auto" w:fill="F1F1F1" w:themeFill="background1" w:themeFillShade="F2"/>
            <w:vAlign w:val="center"/>
          </w:tcPr>
          <w:p w14:paraId="19730B3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会长</w:t>
            </w:r>
          </w:p>
        </w:tc>
      </w:tr>
      <w:tr w14:paraId="5F17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9" w:type="dxa"/>
            <w:vAlign w:val="center"/>
          </w:tcPr>
          <w:p w14:paraId="0073E6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802" w:type="dxa"/>
            <w:vAlign w:val="center"/>
          </w:tcPr>
          <w:p w14:paraId="661D00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戏曲社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A2E20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管理学院</w:t>
            </w:r>
          </w:p>
        </w:tc>
        <w:tc>
          <w:tcPr>
            <w:tcW w:w="1474" w:type="dxa"/>
            <w:vAlign w:val="center"/>
          </w:tcPr>
          <w:p w14:paraId="416D77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陈晨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A6A80E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刘宇轩</w:t>
            </w:r>
          </w:p>
        </w:tc>
      </w:tr>
      <w:tr w14:paraId="20E0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 w14:paraId="6C631B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802" w:type="dxa"/>
            <w:vAlign w:val="center"/>
          </w:tcPr>
          <w:p w14:paraId="33A782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青年志愿者协会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16BF4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校团委</w:t>
            </w:r>
          </w:p>
        </w:tc>
        <w:tc>
          <w:tcPr>
            <w:tcW w:w="1474" w:type="dxa"/>
            <w:vAlign w:val="center"/>
          </w:tcPr>
          <w:p w14:paraId="7DD077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曹寅飞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90859C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汪悦彤</w:t>
            </w:r>
          </w:p>
        </w:tc>
      </w:tr>
      <w:tr w14:paraId="4B2F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shd w:val="clear" w:color="auto" w:fill="auto"/>
            <w:vAlign w:val="center"/>
          </w:tcPr>
          <w:p w14:paraId="00C8983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4C5D611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爱心协会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065409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校团委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CC09AA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曹寅飞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CAED55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陈俊廷</w:t>
            </w:r>
          </w:p>
        </w:tc>
      </w:tr>
      <w:tr w14:paraId="45B0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shd w:val="clear" w:color="auto" w:fill="auto"/>
            <w:vAlign w:val="center"/>
          </w:tcPr>
          <w:p w14:paraId="0E3129B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3756F45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心理健康协会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D9DD78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学生工作处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4A5CCB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张永康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1A3A56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姚俊豪</w:t>
            </w:r>
          </w:p>
        </w:tc>
      </w:tr>
      <w:tr w14:paraId="73C4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shd w:val="clear" w:color="auto" w:fill="auto"/>
            <w:vAlign w:val="center"/>
          </w:tcPr>
          <w:p w14:paraId="165129E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4465EF1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就业创业协会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FE7140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管理学院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AB6825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祝松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C8E977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邱熊垚</w:t>
            </w:r>
          </w:p>
        </w:tc>
      </w:tr>
      <w:tr w14:paraId="502A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 w14:paraId="139202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02" w:type="dxa"/>
            <w:vAlign w:val="center"/>
          </w:tcPr>
          <w:p w14:paraId="716712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追梦街舞社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1A8F9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艺术与体育学院</w:t>
            </w:r>
          </w:p>
        </w:tc>
        <w:tc>
          <w:tcPr>
            <w:tcW w:w="1474" w:type="dxa"/>
            <w:vAlign w:val="center"/>
          </w:tcPr>
          <w:p w14:paraId="695624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龙佳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9E57A6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刘梦如</w:t>
            </w:r>
          </w:p>
        </w:tc>
      </w:tr>
      <w:tr w14:paraId="6A45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 w14:paraId="48DD75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02" w:type="dxa"/>
            <w:vAlign w:val="center"/>
          </w:tcPr>
          <w:p w14:paraId="4D9633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檐语千杯汉服社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B74BF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艺术与体育学院</w:t>
            </w:r>
          </w:p>
        </w:tc>
        <w:tc>
          <w:tcPr>
            <w:tcW w:w="1474" w:type="dxa"/>
            <w:vAlign w:val="center"/>
          </w:tcPr>
          <w:p w14:paraId="62835C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夏东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6DC0A9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李昕妍</w:t>
            </w:r>
          </w:p>
        </w:tc>
      </w:tr>
      <w:tr w14:paraId="7E88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shd w:val="clear" w:color="auto" w:fill="auto"/>
            <w:vAlign w:val="center"/>
          </w:tcPr>
          <w:p w14:paraId="6FC4E72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2084B05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漓墨书法社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EC8F2D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计算科学学院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9A98FC3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王轶超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68CD08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李子诺</w:t>
            </w:r>
          </w:p>
        </w:tc>
      </w:tr>
      <w:tr w14:paraId="41E8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 w14:paraId="43893B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02" w:type="dxa"/>
            <w:vAlign w:val="center"/>
          </w:tcPr>
          <w:p w14:paraId="144DB9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外语交流协会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3F59D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人文教育学院</w:t>
            </w:r>
          </w:p>
        </w:tc>
        <w:tc>
          <w:tcPr>
            <w:tcW w:w="1474" w:type="dxa"/>
            <w:vAlign w:val="center"/>
          </w:tcPr>
          <w:p w14:paraId="0FFE05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朱梦菲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587252D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姜淇真</w:t>
            </w:r>
          </w:p>
        </w:tc>
      </w:tr>
      <w:tr w14:paraId="782D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 w14:paraId="36AF6D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02" w:type="dxa"/>
            <w:vAlign w:val="center"/>
          </w:tcPr>
          <w:p w14:paraId="2C7271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足球社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3B6FA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智能制造学院</w:t>
            </w:r>
          </w:p>
        </w:tc>
        <w:tc>
          <w:tcPr>
            <w:tcW w:w="1474" w:type="dxa"/>
            <w:vAlign w:val="center"/>
          </w:tcPr>
          <w:p w14:paraId="74E633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鲁恒愿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4C0B14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李想</w:t>
            </w:r>
          </w:p>
        </w:tc>
      </w:tr>
    </w:tbl>
    <w:p w14:paraId="4859BEAB">
      <w:pPr>
        <w:jc w:val="center"/>
      </w:pPr>
    </w:p>
    <w:p w14:paraId="5DC2D5FF">
      <w:p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注：排名不分先后</w:t>
      </w:r>
    </w:p>
    <w:p w14:paraId="34A4B30E">
      <w:pPr>
        <w:jc w:val="left"/>
      </w:pPr>
    </w:p>
    <w:sectPr>
      <w:pgSz w:w="11906" w:h="16838"/>
      <w:pgMar w:top="1134" w:right="1077" w:bottom="1134" w:left="107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51B8EF5-52B1-4106-B6BD-DB723FB933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FC2DE28-0DAB-4EC8-922D-A64D99BEB7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8055C"/>
    <w:rsid w:val="00025BF6"/>
    <w:rsid w:val="0004166C"/>
    <w:rsid w:val="000669D2"/>
    <w:rsid w:val="000D3F17"/>
    <w:rsid w:val="001647A1"/>
    <w:rsid w:val="001F3655"/>
    <w:rsid w:val="002652AE"/>
    <w:rsid w:val="002813C0"/>
    <w:rsid w:val="00344EC4"/>
    <w:rsid w:val="00367D71"/>
    <w:rsid w:val="00386E35"/>
    <w:rsid w:val="00422F70"/>
    <w:rsid w:val="0045363B"/>
    <w:rsid w:val="00462120"/>
    <w:rsid w:val="00475432"/>
    <w:rsid w:val="005F333F"/>
    <w:rsid w:val="006107B7"/>
    <w:rsid w:val="00650553"/>
    <w:rsid w:val="006F36FC"/>
    <w:rsid w:val="00761517"/>
    <w:rsid w:val="00787EFD"/>
    <w:rsid w:val="007B42BB"/>
    <w:rsid w:val="00800BA2"/>
    <w:rsid w:val="00845615"/>
    <w:rsid w:val="008459A7"/>
    <w:rsid w:val="008E0B53"/>
    <w:rsid w:val="00914601"/>
    <w:rsid w:val="00947E64"/>
    <w:rsid w:val="00A60F22"/>
    <w:rsid w:val="00B216E5"/>
    <w:rsid w:val="00BA5909"/>
    <w:rsid w:val="00C83C7C"/>
    <w:rsid w:val="00CA7C2B"/>
    <w:rsid w:val="00D026F4"/>
    <w:rsid w:val="00F22A80"/>
    <w:rsid w:val="00F56994"/>
    <w:rsid w:val="00F943DF"/>
    <w:rsid w:val="00F97DD9"/>
    <w:rsid w:val="00FA1D7D"/>
    <w:rsid w:val="00FA378D"/>
    <w:rsid w:val="00FD55D4"/>
    <w:rsid w:val="07EB1904"/>
    <w:rsid w:val="0B594BF1"/>
    <w:rsid w:val="18EC56F3"/>
    <w:rsid w:val="373B6744"/>
    <w:rsid w:val="3FC27A03"/>
    <w:rsid w:val="42C100FC"/>
    <w:rsid w:val="4DFE5B05"/>
    <w:rsid w:val="6F6977E3"/>
    <w:rsid w:val="707E438D"/>
    <w:rsid w:val="72755F49"/>
    <w:rsid w:val="78AD7B0B"/>
    <w:rsid w:val="7BE8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ae18838c-e28a-4a28-9822-37b5b825bedb\&#26723;&#26696;&#30446;&#24405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档案目录表.docx</Template>
  <Pages>1</Pages>
  <Words>209</Words>
  <Characters>218</Characters>
  <Lines>2</Lines>
  <Paragraphs>1</Paragraphs>
  <TotalTime>0</TotalTime>
  <ScaleCrop>false</ScaleCrop>
  <LinksUpToDate>false</LinksUpToDate>
  <CharactersWithSpaces>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2025-09-11T12:12:00Z</dcterms:created>
  <dc:creator>九千七</dc:creator>
  <cp:lastModifiedBy>曹寅飞</cp:lastModifiedBy>
  <dcterms:modified xsi:type="dcterms:W3CDTF">2025-09-17T11:59:06Z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v1.0_mb_CopWOOKjbc/qfq/zyjEPmA==</vt:lpwstr>
  </property>
  <property fmtid="{D5CDD505-2E9C-101B-9397-08002B2CF9AE}" pid="4" name="ICV">
    <vt:lpwstr>3409AE026F6144FE9F4BEBDE20ECC8A5_13</vt:lpwstr>
  </property>
  <property fmtid="{D5CDD505-2E9C-101B-9397-08002B2CF9AE}" pid="5" name="KSOTemplateDocerSaveRecord">
    <vt:lpwstr>eyJoZGlkIjoiNDY0YjU4NjM2ODk5Yjc2MDY3MGE1NzYxYzQ1ODkzNGUiLCJ1c2VySWQiOiIyNDAyMTkwMTMifQ==</vt:lpwstr>
  </property>
</Properties>
</file>